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DBFF2" w14:textId="77777777" w:rsidR="00FF72D3" w:rsidRPr="00B67C2F" w:rsidRDefault="00FF72D3" w:rsidP="00FF72D3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</w:rPr>
      </w:pPr>
      <w:r w:rsidRPr="00B67C2F">
        <w:rPr>
          <w:rFonts w:ascii="Arial" w:hAnsi="Arial" w:cs="Arial"/>
          <w:b/>
          <w:szCs w:val="20"/>
        </w:rPr>
        <w:t>Additional Information</w:t>
      </w:r>
    </w:p>
    <w:p w14:paraId="1CC0A9A2" w14:textId="77777777" w:rsidR="00FF72D3" w:rsidRPr="00633A23" w:rsidRDefault="00FF72D3" w:rsidP="00FF72D3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</w:p>
    <w:tbl>
      <w:tblPr>
        <w:tblStyle w:val="affa"/>
        <w:tblW w:w="9067" w:type="dxa"/>
        <w:tblLook w:val="04A0" w:firstRow="1" w:lastRow="0" w:firstColumn="1" w:lastColumn="0" w:noHBand="0" w:noVBand="1"/>
      </w:tblPr>
      <w:tblGrid>
        <w:gridCol w:w="1183"/>
        <w:gridCol w:w="3915"/>
        <w:gridCol w:w="3969"/>
      </w:tblGrid>
      <w:tr w:rsidR="00FF72D3" w:rsidRPr="00FF72D3" w14:paraId="7AFBF900" w14:textId="77777777" w:rsidTr="00FF72D3">
        <w:tc>
          <w:tcPr>
            <w:tcW w:w="1183" w:type="dxa"/>
          </w:tcPr>
          <w:p w14:paraId="263877E8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F72D3">
              <w:rPr>
                <w:rFonts w:ascii="Arial" w:hAnsi="Arial" w:cs="Arial"/>
                <w:b/>
                <w:sz w:val="17"/>
                <w:szCs w:val="17"/>
              </w:rPr>
              <w:t>Gene</w:t>
            </w:r>
          </w:p>
        </w:tc>
        <w:tc>
          <w:tcPr>
            <w:tcW w:w="3915" w:type="dxa"/>
          </w:tcPr>
          <w:p w14:paraId="5F5CCC45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F72D3">
              <w:rPr>
                <w:rFonts w:ascii="Arial" w:hAnsi="Arial" w:cs="Arial"/>
                <w:b/>
                <w:sz w:val="17"/>
                <w:szCs w:val="17"/>
              </w:rPr>
              <w:t>Forward</w:t>
            </w:r>
          </w:p>
        </w:tc>
        <w:tc>
          <w:tcPr>
            <w:tcW w:w="3969" w:type="dxa"/>
          </w:tcPr>
          <w:p w14:paraId="0615521E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F72D3">
              <w:rPr>
                <w:rFonts w:ascii="Arial" w:hAnsi="Arial" w:cs="Arial"/>
                <w:b/>
                <w:sz w:val="17"/>
                <w:szCs w:val="17"/>
              </w:rPr>
              <w:t>Reverse</w:t>
            </w:r>
          </w:p>
        </w:tc>
      </w:tr>
      <w:tr w:rsidR="00FF72D3" w:rsidRPr="00FF72D3" w14:paraId="6D57BE09" w14:textId="77777777" w:rsidTr="00FF72D3">
        <w:tc>
          <w:tcPr>
            <w:tcW w:w="1183" w:type="dxa"/>
          </w:tcPr>
          <w:p w14:paraId="2F8C665E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 xml:space="preserve">18S </w:t>
            </w: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rRNA</w:t>
            </w:r>
            <w:proofErr w:type="spellEnd"/>
          </w:p>
        </w:tc>
        <w:tc>
          <w:tcPr>
            <w:tcW w:w="3915" w:type="dxa"/>
          </w:tcPr>
          <w:p w14:paraId="08FCF03A" w14:textId="4F4D3FA4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5′-AGTCCCTGCCCTTTGTACACA-3′</w:t>
            </w:r>
          </w:p>
        </w:tc>
        <w:tc>
          <w:tcPr>
            <w:tcW w:w="3969" w:type="dxa"/>
          </w:tcPr>
          <w:p w14:paraId="788DA74A" w14:textId="52718604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5′-CGATCCGAGGGCCTCACTA-3’</w:t>
            </w:r>
          </w:p>
        </w:tc>
      </w:tr>
      <w:tr w:rsidR="00FF72D3" w:rsidRPr="00FF72D3" w14:paraId="5D2B6E54" w14:textId="77777777" w:rsidTr="00FF72D3">
        <w:tc>
          <w:tcPr>
            <w:tcW w:w="1183" w:type="dxa"/>
          </w:tcPr>
          <w:p w14:paraId="5A225EB9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Notch1</w:t>
            </w:r>
          </w:p>
        </w:tc>
        <w:tc>
          <w:tcPr>
            <w:tcW w:w="3915" w:type="dxa"/>
          </w:tcPr>
          <w:p w14:paraId="44D794D8" w14:textId="27CD21F1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5′-TGGCCTGCCTGTCTGGAACAACAGTTCA-3′</w:t>
            </w:r>
          </w:p>
        </w:tc>
        <w:tc>
          <w:tcPr>
            <w:tcW w:w="3969" w:type="dxa"/>
          </w:tcPr>
          <w:p w14:paraId="4F71D5FF" w14:textId="039BD7D9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5′-ACCCTTGCCTCAGTTCAAACACAAGATAC-3′</w:t>
            </w:r>
          </w:p>
        </w:tc>
      </w:tr>
      <w:tr w:rsidR="00FF72D3" w:rsidRPr="00FF72D3" w14:paraId="0C3EB6AD" w14:textId="77777777" w:rsidTr="00FF72D3">
        <w:tc>
          <w:tcPr>
            <w:tcW w:w="1183" w:type="dxa"/>
          </w:tcPr>
          <w:p w14:paraId="66346C6C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Hes1</w:t>
            </w:r>
          </w:p>
        </w:tc>
        <w:tc>
          <w:tcPr>
            <w:tcW w:w="3915" w:type="dxa"/>
          </w:tcPr>
          <w:p w14:paraId="4DB69A77" w14:textId="131A88D4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5′-CCAGCCAGTGTCAACACGA-3′</w:t>
            </w:r>
          </w:p>
        </w:tc>
        <w:tc>
          <w:tcPr>
            <w:tcW w:w="3969" w:type="dxa"/>
          </w:tcPr>
          <w:p w14:paraId="400EA0E1" w14:textId="7BFFF22C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5′-AATGCCGGGAGCTATCTTTCT-3′</w:t>
            </w:r>
          </w:p>
        </w:tc>
      </w:tr>
      <w:tr w:rsidR="00FF72D3" w:rsidRPr="00FF72D3" w14:paraId="31A1AA5A" w14:textId="77777777" w:rsidTr="00FF72D3">
        <w:tc>
          <w:tcPr>
            <w:tcW w:w="1183" w:type="dxa"/>
          </w:tcPr>
          <w:p w14:paraId="5CF2C3A4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Hey1</w:t>
            </w:r>
          </w:p>
        </w:tc>
        <w:tc>
          <w:tcPr>
            <w:tcW w:w="3915" w:type="dxa"/>
          </w:tcPr>
          <w:p w14:paraId="3B63A148" w14:textId="23C8BDA8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5′-TGAATCCAGATGACCAGCTACTGT-3′</w:t>
            </w:r>
          </w:p>
        </w:tc>
        <w:tc>
          <w:tcPr>
            <w:tcW w:w="3969" w:type="dxa"/>
          </w:tcPr>
          <w:p w14:paraId="3F90D0A9" w14:textId="6720A66D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5′-TACTTTCAGACTCCGATCGCTTAC-3′</w:t>
            </w:r>
          </w:p>
        </w:tc>
      </w:tr>
      <w:tr w:rsidR="00FF72D3" w:rsidRPr="00FF72D3" w14:paraId="661E1C2E" w14:textId="77777777" w:rsidTr="00FF72D3">
        <w:tc>
          <w:tcPr>
            <w:tcW w:w="1183" w:type="dxa"/>
          </w:tcPr>
          <w:p w14:paraId="22111910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Heyl</w:t>
            </w:r>
            <w:proofErr w:type="spellEnd"/>
          </w:p>
        </w:tc>
        <w:tc>
          <w:tcPr>
            <w:tcW w:w="3915" w:type="dxa"/>
          </w:tcPr>
          <w:p w14:paraId="3381DAAD" w14:textId="08FC9C44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5’-TCCTAGCCAGAGATTCAGTGTCAC-3′</w:t>
            </w:r>
          </w:p>
        </w:tc>
        <w:tc>
          <w:tcPr>
            <w:tcW w:w="3969" w:type="dxa"/>
          </w:tcPr>
          <w:p w14:paraId="2D2E5921" w14:textId="5E039C3E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5′-GTTTGTCTGCAACACCCTAGAGTG-3′</w:t>
            </w:r>
          </w:p>
        </w:tc>
      </w:tr>
      <w:tr w:rsidR="00FF72D3" w:rsidRPr="00FF72D3" w14:paraId="4E8DF35F" w14:textId="77777777" w:rsidTr="00FF72D3">
        <w:tc>
          <w:tcPr>
            <w:tcW w:w="1183" w:type="dxa"/>
          </w:tcPr>
          <w:p w14:paraId="2C2BFEB5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Pten</w:t>
            </w:r>
            <w:proofErr w:type="spellEnd"/>
          </w:p>
        </w:tc>
        <w:tc>
          <w:tcPr>
            <w:tcW w:w="3915" w:type="dxa"/>
          </w:tcPr>
          <w:p w14:paraId="10AA132C" w14:textId="6826F8A9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5′-GGAAAGGGACGGACTGGTGTAA-3′</w:t>
            </w:r>
          </w:p>
        </w:tc>
        <w:tc>
          <w:tcPr>
            <w:tcW w:w="3969" w:type="dxa"/>
          </w:tcPr>
          <w:p w14:paraId="22AFD513" w14:textId="3A1E4B8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5′-GCAGTGCCACGGGTCTGTAATC-3′</w:t>
            </w:r>
          </w:p>
        </w:tc>
      </w:tr>
      <w:tr w:rsidR="00FF72D3" w:rsidRPr="00FF72D3" w14:paraId="3E71F2F2" w14:textId="77777777" w:rsidTr="00FF72D3">
        <w:tc>
          <w:tcPr>
            <w:tcW w:w="1183" w:type="dxa"/>
          </w:tcPr>
          <w:p w14:paraId="36BE6991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Lpl</w:t>
            </w:r>
            <w:proofErr w:type="spellEnd"/>
          </w:p>
        </w:tc>
        <w:tc>
          <w:tcPr>
            <w:tcW w:w="3915" w:type="dxa"/>
          </w:tcPr>
          <w:p w14:paraId="7B32B6B6" w14:textId="532CA3AD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5′-GGGAGTTTGGCTCCAGAGTTT-3′</w:t>
            </w:r>
          </w:p>
        </w:tc>
        <w:tc>
          <w:tcPr>
            <w:tcW w:w="3969" w:type="dxa"/>
          </w:tcPr>
          <w:p w14:paraId="69F6DC65" w14:textId="729011B1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5′-TGTGTCTTCAGGGGTCCTTAG-3′</w:t>
            </w:r>
          </w:p>
        </w:tc>
      </w:tr>
      <w:tr w:rsidR="00FF72D3" w:rsidRPr="00FF72D3" w14:paraId="4313FCE3" w14:textId="77777777" w:rsidTr="00FF72D3">
        <w:tc>
          <w:tcPr>
            <w:tcW w:w="1183" w:type="dxa"/>
          </w:tcPr>
          <w:p w14:paraId="3482091A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Cd36</w:t>
            </w:r>
          </w:p>
        </w:tc>
        <w:tc>
          <w:tcPr>
            <w:tcW w:w="3915" w:type="dxa"/>
          </w:tcPr>
          <w:p w14:paraId="5E989270" w14:textId="59D9360C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5′-ATGGGCTGTGATCGGAACTG-3′</w:t>
            </w:r>
          </w:p>
        </w:tc>
        <w:tc>
          <w:tcPr>
            <w:tcW w:w="3969" w:type="dxa"/>
          </w:tcPr>
          <w:p w14:paraId="378D4EC7" w14:textId="7CFB44CB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5′-TTTGCCACGTCATCTGGGTTT-3′</w:t>
            </w:r>
          </w:p>
        </w:tc>
      </w:tr>
      <w:tr w:rsidR="00FF72D3" w:rsidRPr="00FF72D3" w14:paraId="09CCA2F6" w14:textId="77777777" w:rsidTr="00FF72D3">
        <w:tc>
          <w:tcPr>
            <w:tcW w:w="1183" w:type="dxa"/>
          </w:tcPr>
          <w:p w14:paraId="70D96D13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Cfd</w:t>
            </w:r>
            <w:proofErr w:type="spellEnd"/>
          </w:p>
        </w:tc>
        <w:tc>
          <w:tcPr>
            <w:tcW w:w="3915" w:type="dxa"/>
          </w:tcPr>
          <w:p w14:paraId="3A63E825" w14:textId="3B5B1012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5′-CATGCTCGGCCCTACATGG-3′</w:t>
            </w:r>
          </w:p>
        </w:tc>
        <w:tc>
          <w:tcPr>
            <w:tcW w:w="3969" w:type="dxa"/>
          </w:tcPr>
          <w:p w14:paraId="5FDF04EB" w14:textId="2F8443E1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5′-CACAGAGTCGTCATCCGTCAC-3′</w:t>
            </w:r>
          </w:p>
        </w:tc>
      </w:tr>
      <w:tr w:rsidR="00FF72D3" w:rsidRPr="00FF72D3" w14:paraId="578A51BB" w14:textId="77777777" w:rsidTr="00FF72D3">
        <w:tc>
          <w:tcPr>
            <w:tcW w:w="1183" w:type="dxa"/>
          </w:tcPr>
          <w:p w14:paraId="0A9466F3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Leptin</w:t>
            </w:r>
            <w:proofErr w:type="spellEnd"/>
          </w:p>
        </w:tc>
        <w:tc>
          <w:tcPr>
            <w:tcW w:w="3915" w:type="dxa"/>
          </w:tcPr>
          <w:p w14:paraId="40186627" w14:textId="01332793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5′-GAGACCCCTGTGTCGGTTC-3′</w:t>
            </w:r>
          </w:p>
        </w:tc>
        <w:tc>
          <w:tcPr>
            <w:tcW w:w="3969" w:type="dxa"/>
          </w:tcPr>
          <w:p w14:paraId="28D391BA" w14:textId="09BBB59E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5′-CTGCGTGTGTGAAATGTCATTG-3′</w:t>
            </w:r>
          </w:p>
        </w:tc>
      </w:tr>
      <w:tr w:rsidR="00FF72D3" w:rsidRPr="00FF72D3" w14:paraId="34B20451" w14:textId="77777777" w:rsidTr="00FF72D3">
        <w:tc>
          <w:tcPr>
            <w:tcW w:w="1183" w:type="dxa"/>
          </w:tcPr>
          <w:p w14:paraId="706E5683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Cidec</w:t>
            </w:r>
            <w:proofErr w:type="spellEnd"/>
          </w:p>
        </w:tc>
        <w:tc>
          <w:tcPr>
            <w:tcW w:w="3915" w:type="dxa"/>
          </w:tcPr>
          <w:p w14:paraId="53F9C8CA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5′-ATGGACTACGCCATGAAGTCT-3</w:t>
            </w:r>
            <w:r w:rsidRPr="00FF72D3">
              <w:rPr>
                <w:rFonts w:ascii="Arial" w:hAnsi="Arial" w:cs="Arial"/>
                <w:sz w:val="17"/>
                <w:szCs w:val="17"/>
              </w:rPr>
              <w:t>’</w:t>
            </w:r>
          </w:p>
        </w:tc>
        <w:tc>
          <w:tcPr>
            <w:tcW w:w="3969" w:type="dxa"/>
          </w:tcPr>
          <w:p w14:paraId="704225D3" w14:textId="532D42BA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5′-CGGTGCTAACACGACAGGG-3′</w:t>
            </w:r>
          </w:p>
        </w:tc>
      </w:tr>
      <w:tr w:rsidR="00FF72D3" w:rsidRPr="00FF72D3" w14:paraId="6B1099A4" w14:textId="77777777" w:rsidTr="00FF72D3">
        <w:tc>
          <w:tcPr>
            <w:tcW w:w="1183" w:type="dxa"/>
          </w:tcPr>
          <w:p w14:paraId="2C5C6A39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Dlk1</w:t>
            </w:r>
          </w:p>
        </w:tc>
        <w:tc>
          <w:tcPr>
            <w:tcW w:w="3915" w:type="dxa"/>
          </w:tcPr>
          <w:p w14:paraId="41E9CD8B" w14:textId="5C3CFD76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5′-AGTGCGAAACCTGGGTGTC-3′</w:t>
            </w:r>
          </w:p>
        </w:tc>
        <w:tc>
          <w:tcPr>
            <w:tcW w:w="3969" w:type="dxa"/>
          </w:tcPr>
          <w:p w14:paraId="44D2EE66" w14:textId="2AD4894F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5′-GCCTCCTTGTTGAAAGTGGTCA-3′</w:t>
            </w:r>
          </w:p>
        </w:tc>
      </w:tr>
      <w:tr w:rsidR="00FF72D3" w:rsidRPr="00FF72D3" w14:paraId="5B78A4B8" w14:textId="77777777" w:rsidTr="00FF72D3">
        <w:tc>
          <w:tcPr>
            <w:tcW w:w="1183" w:type="dxa"/>
          </w:tcPr>
          <w:p w14:paraId="76E31991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Bscl2</w:t>
            </w:r>
          </w:p>
        </w:tc>
        <w:tc>
          <w:tcPr>
            <w:tcW w:w="3915" w:type="dxa"/>
          </w:tcPr>
          <w:p w14:paraId="46AD422D" w14:textId="428DF7B3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5′-TGGGGCAAGAGAGACATGC-3′</w:t>
            </w:r>
          </w:p>
        </w:tc>
        <w:tc>
          <w:tcPr>
            <w:tcW w:w="3969" w:type="dxa"/>
          </w:tcPr>
          <w:p w14:paraId="7EECBF6D" w14:textId="5B647919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5′-TCTTCCACAGGGACGATACCC-3′</w:t>
            </w:r>
          </w:p>
        </w:tc>
      </w:tr>
      <w:tr w:rsidR="00FF72D3" w:rsidRPr="00FF72D3" w14:paraId="7DF1BDC6" w14:textId="77777777" w:rsidTr="00FF72D3">
        <w:tc>
          <w:tcPr>
            <w:tcW w:w="1183" w:type="dxa"/>
          </w:tcPr>
          <w:p w14:paraId="3E5404E1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Srebp1a</w:t>
            </w:r>
          </w:p>
        </w:tc>
        <w:tc>
          <w:tcPr>
            <w:tcW w:w="3915" w:type="dxa"/>
          </w:tcPr>
          <w:p w14:paraId="57427327" w14:textId="385B4203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5′-GCGCCATGGACGAGCTG-3′</w:t>
            </w:r>
          </w:p>
        </w:tc>
        <w:tc>
          <w:tcPr>
            <w:tcW w:w="3969" w:type="dxa"/>
          </w:tcPr>
          <w:p w14:paraId="17BE633C" w14:textId="5258EBCF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5′-TTGGCACCTGGGCTGCT-3′</w:t>
            </w:r>
          </w:p>
        </w:tc>
      </w:tr>
      <w:tr w:rsidR="00FF72D3" w:rsidRPr="00FF72D3" w14:paraId="08679AC9" w14:textId="77777777" w:rsidTr="00FF72D3">
        <w:tc>
          <w:tcPr>
            <w:tcW w:w="1183" w:type="dxa"/>
          </w:tcPr>
          <w:p w14:paraId="3E0A51FC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Mdm2</w:t>
            </w:r>
          </w:p>
        </w:tc>
        <w:tc>
          <w:tcPr>
            <w:tcW w:w="3915" w:type="dxa"/>
          </w:tcPr>
          <w:p w14:paraId="439EFF08" w14:textId="6E54916B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5′-TGTCTGTGTCTACCGAGGGTG-3′</w:t>
            </w:r>
          </w:p>
        </w:tc>
        <w:tc>
          <w:tcPr>
            <w:tcW w:w="3969" w:type="dxa"/>
          </w:tcPr>
          <w:p w14:paraId="412D7829" w14:textId="3D5B964E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5′-TCCAACGGACTTTAACAACTTCA-3′</w:t>
            </w:r>
          </w:p>
        </w:tc>
      </w:tr>
      <w:tr w:rsidR="00FF72D3" w:rsidRPr="00FF72D3" w14:paraId="2D4EAE00" w14:textId="77777777" w:rsidTr="00FF72D3">
        <w:tc>
          <w:tcPr>
            <w:tcW w:w="1183" w:type="dxa"/>
          </w:tcPr>
          <w:p w14:paraId="09A9B4FD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Cdk4</w:t>
            </w:r>
          </w:p>
        </w:tc>
        <w:tc>
          <w:tcPr>
            <w:tcW w:w="3915" w:type="dxa"/>
          </w:tcPr>
          <w:p w14:paraId="2D02F839" w14:textId="3725742F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5′-AAGGTCACCCTAGTGTTTGAGC-3′</w:t>
            </w:r>
          </w:p>
        </w:tc>
        <w:tc>
          <w:tcPr>
            <w:tcW w:w="3969" w:type="dxa"/>
          </w:tcPr>
          <w:p w14:paraId="65F9701B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5′-CCGCTTAGAAACTGACGCATTAG-3</w:t>
            </w:r>
            <w:r w:rsidRPr="00FF72D3">
              <w:rPr>
                <w:rFonts w:ascii="Arial" w:hAnsi="Arial" w:cs="Arial"/>
                <w:sz w:val="17"/>
                <w:szCs w:val="17"/>
              </w:rPr>
              <w:t>’</w:t>
            </w:r>
          </w:p>
        </w:tc>
      </w:tr>
      <w:tr w:rsidR="00FF72D3" w:rsidRPr="00FF72D3" w14:paraId="3AAC77A8" w14:textId="77777777" w:rsidTr="00FF72D3">
        <w:tc>
          <w:tcPr>
            <w:tcW w:w="1183" w:type="dxa"/>
          </w:tcPr>
          <w:p w14:paraId="3E7608F2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Cdkn2a</w:t>
            </w:r>
          </w:p>
        </w:tc>
        <w:tc>
          <w:tcPr>
            <w:tcW w:w="3915" w:type="dxa"/>
          </w:tcPr>
          <w:p w14:paraId="6D53A9BD" w14:textId="544CBE4A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5′-CGCAGGTTCTTGGTCACTGT-3′</w:t>
            </w:r>
          </w:p>
        </w:tc>
        <w:tc>
          <w:tcPr>
            <w:tcW w:w="3969" w:type="dxa"/>
          </w:tcPr>
          <w:p w14:paraId="4BA95847" w14:textId="1F2D0795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5′-TGTTCACGAAAGCCAGAGCG-3′</w:t>
            </w:r>
          </w:p>
        </w:tc>
      </w:tr>
      <w:tr w:rsidR="00FF72D3" w:rsidRPr="00FF72D3" w14:paraId="3698693D" w14:textId="77777777" w:rsidTr="00FF72D3">
        <w:tc>
          <w:tcPr>
            <w:tcW w:w="1183" w:type="dxa"/>
          </w:tcPr>
          <w:p w14:paraId="05773609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Notch1</w:t>
            </w:r>
          </w:p>
        </w:tc>
        <w:tc>
          <w:tcPr>
            <w:tcW w:w="3915" w:type="dxa"/>
          </w:tcPr>
          <w:p w14:paraId="1D048D3E" w14:textId="0A4B74C3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5′-GAGGCGTGGCAGACTATGC-3′</w:t>
            </w:r>
          </w:p>
        </w:tc>
        <w:tc>
          <w:tcPr>
            <w:tcW w:w="3969" w:type="dxa"/>
          </w:tcPr>
          <w:p w14:paraId="0E4CE275" w14:textId="7F5C12D5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5′-CTTGTACTCCGTCAGCGTGA-3′</w:t>
            </w:r>
          </w:p>
        </w:tc>
      </w:tr>
      <w:tr w:rsidR="00FF72D3" w:rsidRPr="00FF72D3" w14:paraId="7411AF57" w14:textId="77777777" w:rsidTr="00FF72D3">
        <w:tc>
          <w:tcPr>
            <w:tcW w:w="1183" w:type="dxa"/>
          </w:tcPr>
          <w:p w14:paraId="100A0E9F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HES1</w:t>
            </w:r>
          </w:p>
        </w:tc>
        <w:tc>
          <w:tcPr>
            <w:tcW w:w="3915" w:type="dxa"/>
          </w:tcPr>
          <w:p w14:paraId="5BD0859D" w14:textId="3F0A7D48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5′-TCAACACGACACCGGATAAAC-3′</w:t>
            </w:r>
          </w:p>
        </w:tc>
        <w:tc>
          <w:tcPr>
            <w:tcW w:w="3969" w:type="dxa"/>
          </w:tcPr>
          <w:p w14:paraId="21CDED34" w14:textId="1074FF49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5′-GCCGCGAGCTATCTTTCTTCA-3′</w:t>
            </w:r>
          </w:p>
        </w:tc>
      </w:tr>
      <w:tr w:rsidR="00FF72D3" w:rsidRPr="00FF72D3" w14:paraId="031E6180" w14:textId="77777777" w:rsidTr="00FF72D3">
        <w:tc>
          <w:tcPr>
            <w:tcW w:w="1183" w:type="dxa"/>
          </w:tcPr>
          <w:p w14:paraId="6580996F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HEY1</w:t>
            </w:r>
          </w:p>
        </w:tc>
        <w:tc>
          <w:tcPr>
            <w:tcW w:w="3915" w:type="dxa"/>
          </w:tcPr>
          <w:p w14:paraId="118B28D8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5′-GTTCGGCTCTAGGTTCCATGT-3′</w:t>
            </w:r>
          </w:p>
        </w:tc>
        <w:tc>
          <w:tcPr>
            <w:tcW w:w="3969" w:type="dxa"/>
          </w:tcPr>
          <w:p w14:paraId="06F1BE4E" w14:textId="693D5F9F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5′-CGTCGGCGCTTCTCAATTATTC-3′</w:t>
            </w:r>
          </w:p>
        </w:tc>
      </w:tr>
      <w:tr w:rsidR="00FF72D3" w:rsidRPr="00FF72D3" w14:paraId="7F593AA9" w14:textId="77777777" w:rsidTr="00FF72D3">
        <w:tc>
          <w:tcPr>
            <w:tcW w:w="1183" w:type="dxa"/>
          </w:tcPr>
          <w:p w14:paraId="3F8F1097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HEYL</w:t>
            </w:r>
          </w:p>
        </w:tc>
        <w:tc>
          <w:tcPr>
            <w:tcW w:w="3915" w:type="dxa"/>
          </w:tcPr>
          <w:p w14:paraId="30C91D29" w14:textId="5BC4239E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5′-GGAAGAAACGCAGAGGGATCA-3′</w:t>
            </w:r>
          </w:p>
        </w:tc>
        <w:tc>
          <w:tcPr>
            <w:tcW w:w="3969" w:type="dxa"/>
          </w:tcPr>
          <w:p w14:paraId="2BB2A463" w14:textId="134FC521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5′-CAAGCGTCGCAATTCAGAAAG-3′</w:t>
            </w:r>
          </w:p>
        </w:tc>
      </w:tr>
      <w:tr w:rsidR="00FF72D3" w:rsidRPr="00FF72D3" w14:paraId="5CC47484" w14:textId="77777777" w:rsidTr="00FF72D3">
        <w:tc>
          <w:tcPr>
            <w:tcW w:w="1183" w:type="dxa"/>
          </w:tcPr>
          <w:p w14:paraId="1D2C574A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Rplp38</w:t>
            </w:r>
          </w:p>
        </w:tc>
        <w:tc>
          <w:tcPr>
            <w:tcW w:w="3915" w:type="dxa"/>
          </w:tcPr>
          <w:p w14:paraId="085045E4" w14:textId="610EC15C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5’-GAAGGAGCCAAGTCTGTCAA-3’</w:t>
            </w:r>
          </w:p>
        </w:tc>
        <w:tc>
          <w:tcPr>
            <w:tcW w:w="3969" w:type="dxa"/>
          </w:tcPr>
          <w:p w14:paraId="34132021" w14:textId="0E1CE102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5’-GAGGGCTGGTTCATTTCAGA-3’</w:t>
            </w:r>
          </w:p>
        </w:tc>
      </w:tr>
      <w:tr w:rsidR="00FF72D3" w:rsidRPr="00FF72D3" w14:paraId="10753212" w14:textId="77777777" w:rsidTr="00FF72D3">
        <w:tc>
          <w:tcPr>
            <w:tcW w:w="1183" w:type="dxa"/>
          </w:tcPr>
          <w:p w14:paraId="77B6E6AF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Ppar</w:t>
            </w:r>
            <w:proofErr w:type="spellEnd"/>
            <w:r w:rsidRPr="00FF72D3">
              <w:rPr>
                <w:rFonts w:ascii="Arial" w:hAnsi="Arial" w:cs="Arial"/>
                <w:i/>
                <w:sz w:val="17"/>
                <w:szCs w:val="17"/>
              </w:rPr>
              <w:sym w:font="Symbol" w:char="F067"/>
            </w:r>
          </w:p>
        </w:tc>
        <w:tc>
          <w:tcPr>
            <w:tcW w:w="3915" w:type="dxa"/>
          </w:tcPr>
          <w:p w14:paraId="68914E56" w14:textId="52455D25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5’-CAAGAAACCAAAGTGCGATCAA-3’</w:t>
            </w:r>
          </w:p>
        </w:tc>
        <w:tc>
          <w:tcPr>
            <w:tcW w:w="3969" w:type="dxa"/>
          </w:tcPr>
          <w:p w14:paraId="5918334F" w14:textId="7997DEA5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5’-GAGCTGGGTCTTTTCAGAATA ATAAG-3’</w:t>
            </w:r>
          </w:p>
        </w:tc>
      </w:tr>
      <w:tr w:rsidR="00FF72D3" w:rsidRPr="00FF72D3" w14:paraId="2C73337D" w14:textId="77777777" w:rsidTr="00FF72D3">
        <w:tc>
          <w:tcPr>
            <w:tcW w:w="1183" w:type="dxa"/>
          </w:tcPr>
          <w:p w14:paraId="7B0EA43E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UCP1</w:t>
            </w:r>
          </w:p>
        </w:tc>
        <w:tc>
          <w:tcPr>
            <w:tcW w:w="3915" w:type="dxa"/>
          </w:tcPr>
          <w:p w14:paraId="09D6427F" w14:textId="097DE61B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5’-GTGAAGGTCAGAATGGAAGC-3’</w:t>
            </w:r>
          </w:p>
        </w:tc>
        <w:tc>
          <w:tcPr>
            <w:tcW w:w="3969" w:type="dxa"/>
          </w:tcPr>
          <w:p w14:paraId="534F8376" w14:textId="3DF15959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5’-AGGGCCCCCTTCATGAGGTC-3’</w:t>
            </w:r>
          </w:p>
        </w:tc>
      </w:tr>
      <w:tr w:rsidR="00FF72D3" w:rsidRPr="00FF72D3" w14:paraId="2F4359B3" w14:textId="77777777" w:rsidTr="00FF72D3">
        <w:tc>
          <w:tcPr>
            <w:tcW w:w="1183" w:type="dxa"/>
          </w:tcPr>
          <w:p w14:paraId="5A8B1248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PDGFR</w:t>
            </w:r>
            <w:r w:rsidRPr="00FF72D3">
              <w:rPr>
                <w:rFonts w:ascii="Arial" w:hAnsi="Arial" w:cs="Arial"/>
                <w:i/>
                <w:sz w:val="17"/>
                <w:szCs w:val="17"/>
              </w:rPr>
              <w:sym w:font="Symbol" w:char="F061"/>
            </w:r>
          </w:p>
        </w:tc>
        <w:tc>
          <w:tcPr>
            <w:tcW w:w="3915" w:type="dxa"/>
          </w:tcPr>
          <w:p w14:paraId="2A13F7AB" w14:textId="5FFD054E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5’-TGCTGGAACAGTGAGCCCGAG A-3’</w:t>
            </w:r>
          </w:p>
        </w:tc>
        <w:tc>
          <w:tcPr>
            <w:tcW w:w="3969" w:type="dxa"/>
          </w:tcPr>
          <w:p w14:paraId="3AB43ADF" w14:textId="426E36D2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5’-AGGCCACCTTCCCAGTCCTTC A-3’</w:t>
            </w:r>
          </w:p>
        </w:tc>
      </w:tr>
      <w:tr w:rsidR="00FF72D3" w:rsidRPr="00FF72D3" w14:paraId="1C4E2969" w14:textId="77777777" w:rsidTr="00FF72D3">
        <w:tc>
          <w:tcPr>
            <w:tcW w:w="1183" w:type="dxa"/>
          </w:tcPr>
          <w:p w14:paraId="45D4F5F4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AP2</w:t>
            </w:r>
          </w:p>
        </w:tc>
        <w:tc>
          <w:tcPr>
            <w:tcW w:w="3915" w:type="dxa"/>
          </w:tcPr>
          <w:p w14:paraId="295A2591" w14:textId="149C029A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5’-TCACCGCAGACGACAGGAAGG-3’</w:t>
            </w:r>
          </w:p>
        </w:tc>
        <w:tc>
          <w:tcPr>
            <w:tcW w:w="3969" w:type="dxa"/>
          </w:tcPr>
          <w:p w14:paraId="33D56345" w14:textId="20C05C5B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5’-CCGACTGACTATTGTAGTGTTTGA TG-3’</w:t>
            </w:r>
          </w:p>
        </w:tc>
      </w:tr>
      <w:tr w:rsidR="00FF72D3" w:rsidRPr="00FF72D3" w14:paraId="7BAAAD44" w14:textId="77777777" w:rsidTr="00FF72D3">
        <w:tc>
          <w:tcPr>
            <w:tcW w:w="1183" w:type="dxa"/>
          </w:tcPr>
          <w:p w14:paraId="7D97555E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F72D3">
              <w:rPr>
                <w:rFonts w:ascii="Arial" w:hAnsi="Arial" w:cs="Arial"/>
                <w:i/>
                <w:sz w:val="17"/>
                <w:szCs w:val="17"/>
              </w:rPr>
              <w:t>Pax7</w:t>
            </w:r>
          </w:p>
        </w:tc>
        <w:tc>
          <w:tcPr>
            <w:tcW w:w="3915" w:type="dxa"/>
          </w:tcPr>
          <w:p w14:paraId="3780839F" w14:textId="6EFE38DD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5’-CTGCTGAAGGACGGTCACTG-3’</w:t>
            </w:r>
          </w:p>
        </w:tc>
        <w:tc>
          <w:tcPr>
            <w:tcW w:w="3969" w:type="dxa"/>
          </w:tcPr>
          <w:p w14:paraId="1994C733" w14:textId="42B6844C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5’-GGATGCCATCGATGCTGTGT-3’</w:t>
            </w:r>
          </w:p>
        </w:tc>
      </w:tr>
      <w:tr w:rsidR="00FF72D3" w:rsidRPr="00FF72D3" w14:paraId="442E6FDF" w14:textId="77777777" w:rsidTr="00FF72D3">
        <w:tc>
          <w:tcPr>
            <w:tcW w:w="1183" w:type="dxa"/>
          </w:tcPr>
          <w:p w14:paraId="5DC5FD51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MyoD</w:t>
            </w:r>
            <w:proofErr w:type="spellEnd"/>
          </w:p>
        </w:tc>
        <w:tc>
          <w:tcPr>
            <w:tcW w:w="3915" w:type="dxa"/>
          </w:tcPr>
          <w:p w14:paraId="3987FE45" w14:textId="0414EECB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5’-GGCTACGACACCGCCTACTA-3’</w:t>
            </w:r>
          </w:p>
        </w:tc>
        <w:tc>
          <w:tcPr>
            <w:tcW w:w="3969" w:type="dxa"/>
          </w:tcPr>
          <w:p w14:paraId="77BDB750" w14:textId="3219A602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 CGACTCTGGTGGTGCATCTG-3</w:t>
            </w:r>
          </w:p>
        </w:tc>
      </w:tr>
      <w:tr w:rsidR="00FF72D3" w:rsidRPr="00FF72D3" w14:paraId="1F00A263" w14:textId="77777777" w:rsidTr="00FF72D3">
        <w:tc>
          <w:tcPr>
            <w:tcW w:w="1183" w:type="dxa"/>
          </w:tcPr>
          <w:p w14:paraId="4486A8EF" w14:textId="77777777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FF72D3">
              <w:rPr>
                <w:rFonts w:ascii="Arial" w:hAnsi="Arial" w:cs="Arial"/>
                <w:i/>
                <w:sz w:val="17"/>
                <w:szCs w:val="17"/>
              </w:rPr>
              <w:t>Myogenin</w:t>
            </w:r>
            <w:proofErr w:type="spellEnd"/>
          </w:p>
        </w:tc>
        <w:tc>
          <w:tcPr>
            <w:tcW w:w="3915" w:type="dxa"/>
          </w:tcPr>
          <w:p w14:paraId="45FA081C" w14:textId="464D50DB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5’-TGCCCAGTGAATGCAACTCC-3’</w:t>
            </w:r>
          </w:p>
        </w:tc>
        <w:tc>
          <w:tcPr>
            <w:tcW w:w="3969" w:type="dxa"/>
          </w:tcPr>
          <w:p w14:paraId="78D1ADAC" w14:textId="3A9D83E3" w:rsidR="00FF72D3" w:rsidRPr="00FF72D3" w:rsidRDefault="00FF72D3" w:rsidP="001C36D2">
            <w:pPr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sz w:val="17"/>
                <w:szCs w:val="17"/>
              </w:rPr>
            </w:pPr>
            <w:r w:rsidRPr="00FF72D3">
              <w:rPr>
                <w:rFonts w:ascii="Arial" w:hAnsi="Arial" w:cs="Arial"/>
                <w:sz w:val="17"/>
                <w:szCs w:val="17"/>
              </w:rPr>
              <w:t>5’-TTGGGCATGGTTTCGTCTGG-3’</w:t>
            </w:r>
          </w:p>
        </w:tc>
      </w:tr>
    </w:tbl>
    <w:p w14:paraId="76627007" w14:textId="77777777" w:rsidR="00FF72D3" w:rsidRDefault="00FF72D3" w:rsidP="00FF72D3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bookmarkStart w:id="0" w:name="_GoBack"/>
      <w:bookmarkEnd w:id="0"/>
    </w:p>
    <w:sectPr w:rsidR="00FF72D3" w:rsidSect="007E6476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840D1" w14:textId="77777777" w:rsidR="001319D5" w:rsidRDefault="001319D5" w:rsidP="002E6CD6">
      <w:r>
        <w:separator/>
      </w:r>
    </w:p>
  </w:endnote>
  <w:endnote w:type="continuationSeparator" w:id="0">
    <w:p w14:paraId="15D3B6AD" w14:textId="77777777" w:rsidR="001319D5" w:rsidRDefault="001319D5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7989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181A600" w14:textId="77777777" w:rsidR="00027A75" w:rsidRDefault="00027A75" w:rsidP="00027A75">
        <w:pPr>
          <w:pStyle w:val="a6"/>
          <w:ind w:right="180"/>
          <w:jc w:val="right"/>
          <w:rPr>
            <w:sz w:val="16"/>
            <w:szCs w:val="16"/>
          </w:rPr>
        </w:pPr>
        <w:r w:rsidRPr="000257AF">
          <w:rPr>
            <w:rFonts w:ascii="Arial" w:hAnsi="Arial" w:cs="Arial"/>
            <w:noProof/>
            <w:color w:val="A6A6A6" w:themeColor="background1" w:themeShade="A6"/>
            <w:sz w:val="16"/>
            <w:szCs w:val="16"/>
            <w:lang w:eastAsia="zh-CN"/>
          </w:rPr>
          <w:drawing>
            <wp:anchor distT="0" distB="0" distL="114300" distR="114300" simplePos="0" relativeHeight="251660288" behindDoc="0" locked="0" layoutInCell="1" allowOverlap="1" wp14:anchorId="55CA0DFD" wp14:editId="43878165">
              <wp:simplePos x="0" y="0"/>
              <wp:positionH relativeFrom="column">
                <wp:posOffset>-9762</wp:posOffset>
              </wp:positionH>
              <wp:positionV relativeFrom="paragraph">
                <wp:posOffset>55880</wp:posOffset>
              </wp:positionV>
              <wp:extent cx="108000" cy="108000"/>
              <wp:effectExtent l="0" t="0" r="0" b="0"/>
              <wp:wrapNone/>
              <wp:docPr id="5" name="图片 5" descr="../../../../../Downloads/Creative%20commons%20gre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../../../../../Downloads/Creative%20commons%20gre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00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257AF">
          <w:rPr>
            <w:rFonts w:ascii="Arial" w:hAnsi="Arial" w:cs="Arial"/>
            <w:noProof/>
            <w:sz w:val="16"/>
            <w:szCs w:val="16"/>
            <w:lang w:eastAsia="zh-CN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07BDB67" wp14:editId="6A9CE4D8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3175</wp:posOffset>
                  </wp:positionV>
                  <wp:extent cx="4730750" cy="349885"/>
                  <wp:effectExtent l="0" t="0" r="0" b="0"/>
                  <wp:wrapTight wrapText="bothSides">
                    <wp:wrapPolygon edited="0">
                      <wp:start x="174" y="0"/>
                      <wp:lineTo x="174" y="19993"/>
                      <wp:lineTo x="21310" y="19993"/>
                      <wp:lineTo x="21310" y="0"/>
                      <wp:lineTo x="174" y="0"/>
                    </wp:wrapPolygon>
                  </wp:wrapTight>
                  <wp:docPr id="4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3075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405E9" w14:textId="77777777" w:rsidR="00027A75" w:rsidRPr="005B3325" w:rsidRDefault="00027A75" w:rsidP="00027A75"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Copyright </w:t>
                              </w:r>
                              <w:proofErr w:type="spellStart"/>
                              <w:r w:rsidRPr="00A3216B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Oprescu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et al</w:t>
                              </w: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75038080" w14:textId="77777777" w:rsidR="00027A75" w:rsidRPr="005B3325" w:rsidRDefault="00027A75" w:rsidP="00027A75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This article is distributed under the terms of the </w:t>
                              </w:r>
                              <w:hyperlink r:id="rId2" w:history="1">
                                <w:r w:rsidRPr="005B3325">
                                  <w:rPr>
                                    <w:rStyle w:val="a8"/>
                                    <w:rFonts w:ascii="Arial" w:hAnsi="Arial" w:cs="Arial"/>
                                    <w:sz w:val="16"/>
                                    <w:szCs w:val="16"/>
                                    <w14:textFill>
                                      <w14:solidFill>
                                        <w14:srgbClr w14:val="0000FF">
                                          <w14:lumMod w14:val="65000"/>
                                        </w14:srgbClr>
                                      </w14:solidFill>
                                    </w14:textFill>
                                  </w:rPr>
                                  <w:t>Creative Commons Attribution License</w:t>
                                </w:r>
                              </w:hyperlink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(CC BY 4.0).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407BDB67" id="_x0000_s1028" style="position:absolute;left:0;text-align:left;margin-left:-6.1pt;margin-top:.25pt;width:372.5pt;height:27.5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" filled="f" stroked="f">
                  <v:textbox>
                    <w:txbxContent>
                      <w:p w14:paraId="042405E9" w14:textId="77777777" w:rsidR="00027A75" w:rsidRPr="005B3325" w:rsidRDefault="00027A75" w:rsidP="00027A75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Copyright </w:t>
                        </w:r>
                        <w:proofErr w:type="spellStart"/>
                        <w:r w:rsidRPr="00A3216B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Oprescu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et al</w:t>
                        </w: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.</w:t>
                        </w:r>
                      </w:p>
                      <w:p w14:paraId="75038080" w14:textId="77777777" w:rsidR="00027A75" w:rsidRPr="005B3325" w:rsidRDefault="00027A75" w:rsidP="00027A75">
                        <w:pPr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This article is distributed under the terms of the </w:t>
                        </w:r>
                        <w:hyperlink r:id="rId3" w:history="1">
                          <w:r w:rsidRPr="005B3325">
                            <w:rPr>
                              <w:rStyle w:val="a8"/>
                              <w:rFonts w:ascii="Arial" w:hAnsi="Arial" w:cs="Arial"/>
                              <w:sz w:val="16"/>
                              <w:szCs w:val="16"/>
                              <w14:textFill>
                                <w14:solidFill>
                                  <w14:srgbClr w14:val="0000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Creative Commons Attribution License</w:t>
                          </w:r>
                        </w:hyperlink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(CC BY 4.0).</w:t>
                        </w:r>
                      </w:p>
                    </w:txbxContent>
                  </v:textbox>
                  <w10:wrap type="tight" anchorx="margin"/>
                </v:rect>
              </w:pict>
            </mc:Fallback>
          </mc:AlternateContent>
        </w:r>
        <w:r w:rsidRPr="000257AF">
          <w:rPr>
            <w:rFonts w:ascii="Arial" w:hAnsi="Arial" w:cs="Arial"/>
            <w:sz w:val="16"/>
            <w:szCs w:val="16"/>
          </w:rPr>
          <w:fldChar w:fldCharType="begin"/>
        </w:r>
        <w:r w:rsidRPr="000257AF">
          <w:rPr>
            <w:rFonts w:ascii="Arial" w:hAnsi="Arial" w:cs="Arial"/>
            <w:sz w:val="16"/>
            <w:szCs w:val="16"/>
          </w:rPr>
          <w:instrText>PAGE   \* MERGEFORMAT</w:instrText>
        </w:r>
        <w:r w:rsidRPr="000257AF">
          <w:rPr>
            <w:rFonts w:ascii="Arial" w:hAnsi="Arial" w:cs="Arial"/>
            <w:sz w:val="16"/>
            <w:szCs w:val="16"/>
          </w:rPr>
          <w:fldChar w:fldCharType="separate"/>
        </w:r>
        <w:r w:rsidRPr="00027A75">
          <w:rPr>
            <w:rFonts w:ascii="Arial" w:hAnsi="Arial" w:cs="Arial"/>
            <w:noProof/>
            <w:sz w:val="16"/>
            <w:szCs w:val="16"/>
            <w:lang w:val="zh-CN" w:eastAsia="zh-CN"/>
          </w:rPr>
          <w:t>1</w:t>
        </w:r>
        <w:r w:rsidRPr="000257A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D180027" w14:textId="2906C799" w:rsidR="00BE7D77" w:rsidRPr="00027A75" w:rsidRDefault="00BE7D77" w:rsidP="00027A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B93B0" w14:textId="77777777" w:rsidR="001319D5" w:rsidRDefault="001319D5" w:rsidP="002E6CD6">
      <w:r>
        <w:separator/>
      </w:r>
    </w:p>
  </w:footnote>
  <w:footnote w:type="continuationSeparator" w:id="0">
    <w:p w14:paraId="5581FE04" w14:textId="77777777" w:rsidR="001319D5" w:rsidRDefault="001319D5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A3813" w14:textId="184AB67F" w:rsidR="00BE7D77" w:rsidRPr="00756153" w:rsidRDefault="00D46C57" w:rsidP="00756153">
    <w:pPr>
      <w:pBdr>
        <w:bottom w:val="single" w:sz="6" w:space="1" w:color="auto"/>
      </w:pBdr>
      <w:tabs>
        <w:tab w:val="center" w:pos="4320"/>
      </w:tabs>
      <w:snapToGrid w:val="0"/>
      <w:ind w:right="13"/>
      <w:rPr>
        <w:rFonts w:eastAsia="Malgun Gothic"/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16F016F2" w:rsidR="00D46C57" w:rsidRPr="00EC5F7D" w:rsidRDefault="00027A75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"http://www.bio-protocol.org/e2999"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8B19E0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www.bio-protocol.org/e2999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D46C57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16F016F2" w:rsidR="00D46C57" w:rsidRPr="00EC5F7D" w:rsidRDefault="00027A75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"http://www.bio-protocol.org/e2999"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8B19E0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www.bio-protocol.org/e2999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D46C57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440177A" w:rsidR="00D46C57" w:rsidRDefault="00D46C57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27A7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27A7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027A7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Sep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27A7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027A7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61590227" w:rsidR="00D46C57" w:rsidRPr="00A11045" w:rsidRDefault="00D46C57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027A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2999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D46C57" w:rsidRPr="00A11045" w:rsidRDefault="00D46C57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440177A" w:rsidR="00D46C57" w:rsidRDefault="00D46C57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027A7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027A7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027A7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Sep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027A7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027A7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61590227" w:rsidR="00D46C57" w:rsidRPr="00A11045" w:rsidRDefault="00D46C57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027A75">
                      <w:rPr>
                        <w:rFonts w:ascii="Arial" w:hAnsi="Arial" w:cs="Arial"/>
                        <w:sz w:val="16"/>
                        <w:szCs w:val="16"/>
                      </w:rPr>
                      <w:t>2999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D46C57" w:rsidRPr="00A11045" w:rsidRDefault="00D46C57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740241"/>
    <w:multiLevelType w:val="hybridMultilevel"/>
    <w:tmpl w:val="09A091E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A96C24CE">
      <w:start w:val="1"/>
      <w:numFmt w:val="decimal"/>
      <w:lvlText w:val="%4."/>
      <w:lvlJc w:val="left"/>
      <w:pPr>
        <w:ind w:left="3240" w:hanging="360"/>
      </w:pPr>
      <w:rPr>
        <w:color w:val="FF0000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4">
    <w:nsid w:val="112C070B"/>
    <w:multiLevelType w:val="hybridMultilevel"/>
    <w:tmpl w:val="A678E930"/>
    <w:lvl w:ilvl="0" w:tplc="E070A39E">
      <w:start w:val="1"/>
      <w:numFmt w:val="lowerLetter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17986292"/>
    <w:multiLevelType w:val="hybridMultilevel"/>
    <w:tmpl w:val="960266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7B8269F"/>
    <w:multiLevelType w:val="multilevel"/>
    <w:tmpl w:val="9542B15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7">
    <w:nsid w:val="18675473"/>
    <w:multiLevelType w:val="hybridMultilevel"/>
    <w:tmpl w:val="E4B21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B20BE"/>
    <w:multiLevelType w:val="hybridMultilevel"/>
    <w:tmpl w:val="DB4A5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74889"/>
    <w:multiLevelType w:val="hybridMultilevel"/>
    <w:tmpl w:val="C44AC62A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E6EEBD02">
      <w:start w:val="1"/>
      <w:numFmt w:val="decimal"/>
      <w:lvlText w:val="%2."/>
      <w:lvlJc w:val="left"/>
      <w:pPr>
        <w:ind w:left="1180" w:hanging="361"/>
      </w:pPr>
      <w:rPr>
        <w:rFonts w:ascii="Arial" w:eastAsia="Arial" w:hAnsi="Arial" w:hint="default"/>
        <w:w w:val="99"/>
        <w:sz w:val="22"/>
        <w:szCs w:val="22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10">
    <w:nsid w:val="1B5E1CF3"/>
    <w:multiLevelType w:val="hybridMultilevel"/>
    <w:tmpl w:val="A9EC3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F6CCC"/>
    <w:multiLevelType w:val="hybridMultilevel"/>
    <w:tmpl w:val="1ADA87FA"/>
    <w:lvl w:ilvl="0" w:tplc="C4F685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266EB0"/>
    <w:multiLevelType w:val="multilevel"/>
    <w:tmpl w:val="38C66A98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3">
    <w:nsid w:val="21FE3F10"/>
    <w:multiLevelType w:val="hybridMultilevel"/>
    <w:tmpl w:val="BB7AC7AA"/>
    <w:lvl w:ilvl="0" w:tplc="5A52615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1E31FD"/>
    <w:multiLevelType w:val="hybridMultilevel"/>
    <w:tmpl w:val="DE46B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685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EA2A4E6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53130"/>
    <w:multiLevelType w:val="hybridMultilevel"/>
    <w:tmpl w:val="61742F68"/>
    <w:lvl w:ilvl="0" w:tplc="0FDCC18E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hint="default"/>
        <w:w w:val="99"/>
        <w:sz w:val="22"/>
        <w:szCs w:val="22"/>
      </w:rPr>
    </w:lvl>
    <w:lvl w:ilvl="1" w:tplc="0382F53A">
      <w:start w:val="1"/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55621258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1B3A072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013A68E4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587845BA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7122B210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C3C4EF80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BC28DFE0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6">
    <w:nsid w:val="2B081CBA"/>
    <w:multiLevelType w:val="hybridMultilevel"/>
    <w:tmpl w:val="3FB0A678"/>
    <w:lvl w:ilvl="0" w:tplc="541E94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59C5EAE"/>
    <w:multiLevelType w:val="hybridMultilevel"/>
    <w:tmpl w:val="E8BC3A40"/>
    <w:lvl w:ilvl="0" w:tplc="37922F0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0B06B5"/>
    <w:multiLevelType w:val="hybridMultilevel"/>
    <w:tmpl w:val="4A8C425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872A21"/>
    <w:multiLevelType w:val="multilevel"/>
    <w:tmpl w:val="E3002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5674DB"/>
    <w:multiLevelType w:val="multilevel"/>
    <w:tmpl w:val="8FCAD55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1">
    <w:nsid w:val="484952F9"/>
    <w:multiLevelType w:val="hybridMultilevel"/>
    <w:tmpl w:val="3A52B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D419A"/>
    <w:multiLevelType w:val="multilevel"/>
    <w:tmpl w:val="F6129E9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3">
    <w:nsid w:val="4E0278FB"/>
    <w:multiLevelType w:val="hybridMultilevel"/>
    <w:tmpl w:val="69F43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F075B"/>
    <w:multiLevelType w:val="hybridMultilevel"/>
    <w:tmpl w:val="723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705E7"/>
    <w:multiLevelType w:val="hybridMultilevel"/>
    <w:tmpl w:val="D3B099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C741EC9"/>
    <w:multiLevelType w:val="hybridMultilevel"/>
    <w:tmpl w:val="41DE336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3CF862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02928"/>
    <w:multiLevelType w:val="hybridMultilevel"/>
    <w:tmpl w:val="7EBC7E26"/>
    <w:lvl w:ilvl="0" w:tplc="6DDAB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60CA0"/>
    <w:multiLevelType w:val="multilevel"/>
    <w:tmpl w:val="0E845D58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8"/>
  </w:num>
  <w:num w:numId="5">
    <w:abstractNumId w:val="13"/>
  </w:num>
  <w:num w:numId="6">
    <w:abstractNumId w:val="2"/>
  </w:num>
  <w:num w:numId="7">
    <w:abstractNumId w:val="17"/>
  </w:num>
  <w:num w:numId="8">
    <w:abstractNumId w:val="10"/>
  </w:num>
  <w:num w:numId="9">
    <w:abstractNumId w:val="23"/>
  </w:num>
  <w:num w:numId="10">
    <w:abstractNumId w:val="21"/>
  </w:num>
  <w:num w:numId="11">
    <w:abstractNumId w:val="11"/>
  </w:num>
  <w:num w:numId="12">
    <w:abstractNumId w:val="14"/>
  </w:num>
  <w:num w:numId="13">
    <w:abstractNumId w:val="27"/>
  </w:num>
  <w:num w:numId="14">
    <w:abstractNumId w:val="16"/>
  </w:num>
  <w:num w:numId="15">
    <w:abstractNumId w:val="26"/>
  </w:num>
  <w:num w:numId="16">
    <w:abstractNumId w:val="5"/>
  </w:num>
  <w:num w:numId="17">
    <w:abstractNumId w:val="4"/>
  </w:num>
  <w:num w:numId="18">
    <w:abstractNumId w:val="22"/>
  </w:num>
  <w:num w:numId="19">
    <w:abstractNumId w:val="6"/>
  </w:num>
  <w:num w:numId="20">
    <w:abstractNumId w:val="19"/>
  </w:num>
  <w:num w:numId="21">
    <w:abstractNumId w:val="12"/>
  </w:num>
  <w:num w:numId="22">
    <w:abstractNumId w:val="29"/>
  </w:num>
  <w:num w:numId="23">
    <w:abstractNumId w:val="20"/>
  </w:num>
  <w:num w:numId="24">
    <w:abstractNumId w:val="18"/>
  </w:num>
  <w:num w:numId="25">
    <w:abstractNumId w:val="25"/>
  </w:num>
  <w:num w:numId="26">
    <w:abstractNumId w:val="7"/>
  </w:num>
  <w:num w:numId="27">
    <w:abstractNumId w:val="8"/>
  </w:num>
  <w:num w:numId="28">
    <w:abstractNumId w:val="24"/>
  </w:num>
  <w:num w:numId="29">
    <w:abstractNumId w:val="15"/>
  </w:num>
  <w:num w:numId="3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NDY1MTS0tDQ2NDNR0lEKTi0uzszPAykwrwUAsdClQC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4F"/>
    <w:rsid w:val="00022086"/>
    <w:rsid w:val="00023498"/>
    <w:rsid w:val="00025879"/>
    <w:rsid w:val="000269AD"/>
    <w:rsid w:val="00026F0D"/>
    <w:rsid w:val="000278F4"/>
    <w:rsid w:val="00027A75"/>
    <w:rsid w:val="0003210F"/>
    <w:rsid w:val="000323E3"/>
    <w:rsid w:val="00032AA7"/>
    <w:rsid w:val="0003334E"/>
    <w:rsid w:val="000377D2"/>
    <w:rsid w:val="000405BC"/>
    <w:rsid w:val="000442BF"/>
    <w:rsid w:val="0004558C"/>
    <w:rsid w:val="00045F10"/>
    <w:rsid w:val="00052851"/>
    <w:rsid w:val="000627F0"/>
    <w:rsid w:val="00063579"/>
    <w:rsid w:val="00067EED"/>
    <w:rsid w:val="0007298E"/>
    <w:rsid w:val="000738CE"/>
    <w:rsid w:val="000741FE"/>
    <w:rsid w:val="000745CC"/>
    <w:rsid w:val="0008046F"/>
    <w:rsid w:val="00080E06"/>
    <w:rsid w:val="00085C5F"/>
    <w:rsid w:val="00092BD9"/>
    <w:rsid w:val="00093253"/>
    <w:rsid w:val="00096A86"/>
    <w:rsid w:val="00096AD5"/>
    <w:rsid w:val="000A04F5"/>
    <w:rsid w:val="000B179C"/>
    <w:rsid w:val="000B62F9"/>
    <w:rsid w:val="000B7917"/>
    <w:rsid w:val="000C176E"/>
    <w:rsid w:val="000C5516"/>
    <w:rsid w:val="000C69FD"/>
    <w:rsid w:val="000D08C4"/>
    <w:rsid w:val="000D0A2A"/>
    <w:rsid w:val="000D0D58"/>
    <w:rsid w:val="000D203C"/>
    <w:rsid w:val="000D3B04"/>
    <w:rsid w:val="000D3EBA"/>
    <w:rsid w:val="000D5D02"/>
    <w:rsid w:val="000D6900"/>
    <w:rsid w:val="000E1C5D"/>
    <w:rsid w:val="000E246B"/>
    <w:rsid w:val="000E4C60"/>
    <w:rsid w:val="000F54FE"/>
    <w:rsid w:val="000F7936"/>
    <w:rsid w:val="00100E19"/>
    <w:rsid w:val="00100F0D"/>
    <w:rsid w:val="001120CA"/>
    <w:rsid w:val="00114E9A"/>
    <w:rsid w:val="00121396"/>
    <w:rsid w:val="00121524"/>
    <w:rsid w:val="00122094"/>
    <w:rsid w:val="001228E6"/>
    <w:rsid w:val="00125346"/>
    <w:rsid w:val="00125391"/>
    <w:rsid w:val="00125494"/>
    <w:rsid w:val="001255D4"/>
    <w:rsid w:val="001319D5"/>
    <w:rsid w:val="0013650A"/>
    <w:rsid w:val="00140291"/>
    <w:rsid w:val="00142469"/>
    <w:rsid w:val="00146E79"/>
    <w:rsid w:val="001525C0"/>
    <w:rsid w:val="00153D4C"/>
    <w:rsid w:val="001553BB"/>
    <w:rsid w:val="00165AF8"/>
    <w:rsid w:val="00167536"/>
    <w:rsid w:val="00172D61"/>
    <w:rsid w:val="00172F3E"/>
    <w:rsid w:val="00175CC7"/>
    <w:rsid w:val="0017684A"/>
    <w:rsid w:val="00186062"/>
    <w:rsid w:val="00186FE6"/>
    <w:rsid w:val="0019124C"/>
    <w:rsid w:val="00191BA5"/>
    <w:rsid w:val="001978AB"/>
    <w:rsid w:val="001A23E9"/>
    <w:rsid w:val="001A3834"/>
    <w:rsid w:val="001A4266"/>
    <w:rsid w:val="001A49CE"/>
    <w:rsid w:val="001A5582"/>
    <w:rsid w:val="001A7757"/>
    <w:rsid w:val="001B1381"/>
    <w:rsid w:val="001B369E"/>
    <w:rsid w:val="001B45AE"/>
    <w:rsid w:val="001B482A"/>
    <w:rsid w:val="001B5AAE"/>
    <w:rsid w:val="001C1F8E"/>
    <w:rsid w:val="001C317E"/>
    <w:rsid w:val="001D28AB"/>
    <w:rsid w:val="001D3E96"/>
    <w:rsid w:val="001D45AB"/>
    <w:rsid w:val="001D4655"/>
    <w:rsid w:val="001E4077"/>
    <w:rsid w:val="001E480F"/>
    <w:rsid w:val="001E4A2C"/>
    <w:rsid w:val="001E72CA"/>
    <w:rsid w:val="001F6ACB"/>
    <w:rsid w:val="002048B2"/>
    <w:rsid w:val="00205C50"/>
    <w:rsid w:val="00207447"/>
    <w:rsid w:val="0020760F"/>
    <w:rsid w:val="002079B5"/>
    <w:rsid w:val="002175A4"/>
    <w:rsid w:val="00221949"/>
    <w:rsid w:val="00222994"/>
    <w:rsid w:val="00227574"/>
    <w:rsid w:val="00230E15"/>
    <w:rsid w:val="002358EA"/>
    <w:rsid w:val="00237052"/>
    <w:rsid w:val="00237483"/>
    <w:rsid w:val="00250FE4"/>
    <w:rsid w:val="00254BC0"/>
    <w:rsid w:val="002665B8"/>
    <w:rsid w:val="002669AE"/>
    <w:rsid w:val="00267596"/>
    <w:rsid w:val="00267D8B"/>
    <w:rsid w:val="00270160"/>
    <w:rsid w:val="0027054A"/>
    <w:rsid w:val="00273FC7"/>
    <w:rsid w:val="00277DB4"/>
    <w:rsid w:val="0028376B"/>
    <w:rsid w:val="00287923"/>
    <w:rsid w:val="00291574"/>
    <w:rsid w:val="00293CB8"/>
    <w:rsid w:val="0029411E"/>
    <w:rsid w:val="002946B9"/>
    <w:rsid w:val="00295F78"/>
    <w:rsid w:val="002A072B"/>
    <w:rsid w:val="002A5DD6"/>
    <w:rsid w:val="002B1624"/>
    <w:rsid w:val="002C3213"/>
    <w:rsid w:val="002D2446"/>
    <w:rsid w:val="002E6CD6"/>
    <w:rsid w:val="002E7365"/>
    <w:rsid w:val="002F022C"/>
    <w:rsid w:val="002F6D2C"/>
    <w:rsid w:val="00300EF1"/>
    <w:rsid w:val="00311E23"/>
    <w:rsid w:val="0031285C"/>
    <w:rsid w:val="00312937"/>
    <w:rsid w:val="00323BCF"/>
    <w:rsid w:val="003275D5"/>
    <w:rsid w:val="00332423"/>
    <w:rsid w:val="003368D7"/>
    <w:rsid w:val="003376FB"/>
    <w:rsid w:val="00337E2C"/>
    <w:rsid w:val="0034364F"/>
    <w:rsid w:val="0034719C"/>
    <w:rsid w:val="00347645"/>
    <w:rsid w:val="00352D8D"/>
    <w:rsid w:val="003540B5"/>
    <w:rsid w:val="00354882"/>
    <w:rsid w:val="00355AC5"/>
    <w:rsid w:val="00361F73"/>
    <w:rsid w:val="00361F8D"/>
    <w:rsid w:val="00367F2D"/>
    <w:rsid w:val="00371E44"/>
    <w:rsid w:val="0037227F"/>
    <w:rsid w:val="003730E3"/>
    <w:rsid w:val="003739AE"/>
    <w:rsid w:val="00375AAD"/>
    <w:rsid w:val="003760B8"/>
    <w:rsid w:val="00380C92"/>
    <w:rsid w:val="00384524"/>
    <w:rsid w:val="003874F4"/>
    <w:rsid w:val="00391368"/>
    <w:rsid w:val="003926A3"/>
    <w:rsid w:val="003A1C5E"/>
    <w:rsid w:val="003A5943"/>
    <w:rsid w:val="003B27BD"/>
    <w:rsid w:val="003C5DD8"/>
    <w:rsid w:val="003C64F4"/>
    <w:rsid w:val="003C6864"/>
    <w:rsid w:val="003C71A0"/>
    <w:rsid w:val="003D0265"/>
    <w:rsid w:val="003D0F4F"/>
    <w:rsid w:val="003D4B66"/>
    <w:rsid w:val="003D4F4B"/>
    <w:rsid w:val="003E418D"/>
    <w:rsid w:val="003E4592"/>
    <w:rsid w:val="003E63F3"/>
    <w:rsid w:val="003E6853"/>
    <w:rsid w:val="003E7D6A"/>
    <w:rsid w:val="003F167B"/>
    <w:rsid w:val="003F1DF2"/>
    <w:rsid w:val="00401412"/>
    <w:rsid w:val="00402B81"/>
    <w:rsid w:val="00403527"/>
    <w:rsid w:val="00403E27"/>
    <w:rsid w:val="00410138"/>
    <w:rsid w:val="0041603F"/>
    <w:rsid w:val="00416CA7"/>
    <w:rsid w:val="00421765"/>
    <w:rsid w:val="00422B8C"/>
    <w:rsid w:val="004231FE"/>
    <w:rsid w:val="004255B2"/>
    <w:rsid w:val="0042774F"/>
    <w:rsid w:val="00436F0C"/>
    <w:rsid w:val="00437D10"/>
    <w:rsid w:val="00441F22"/>
    <w:rsid w:val="00445D92"/>
    <w:rsid w:val="004472A6"/>
    <w:rsid w:val="004502EC"/>
    <w:rsid w:val="0045085B"/>
    <w:rsid w:val="00451A7A"/>
    <w:rsid w:val="00460D44"/>
    <w:rsid w:val="00462262"/>
    <w:rsid w:val="00467FDB"/>
    <w:rsid w:val="00483653"/>
    <w:rsid w:val="00497E66"/>
    <w:rsid w:val="004A053F"/>
    <w:rsid w:val="004A06DA"/>
    <w:rsid w:val="004A2DD5"/>
    <w:rsid w:val="004A36B8"/>
    <w:rsid w:val="004A48CB"/>
    <w:rsid w:val="004A6149"/>
    <w:rsid w:val="004A70C7"/>
    <w:rsid w:val="004A7263"/>
    <w:rsid w:val="004B16EA"/>
    <w:rsid w:val="004B2B53"/>
    <w:rsid w:val="004C0837"/>
    <w:rsid w:val="004D1B1B"/>
    <w:rsid w:val="004D2403"/>
    <w:rsid w:val="004D31B9"/>
    <w:rsid w:val="004D3870"/>
    <w:rsid w:val="004E15BC"/>
    <w:rsid w:val="004E3739"/>
    <w:rsid w:val="004E6D7F"/>
    <w:rsid w:val="004E771F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7B80"/>
    <w:rsid w:val="00510600"/>
    <w:rsid w:val="005138DA"/>
    <w:rsid w:val="00516804"/>
    <w:rsid w:val="00527592"/>
    <w:rsid w:val="00527E54"/>
    <w:rsid w:val="00531543"/>
    <w:rsid w:val="00532761"/>
    <w:rsid w:val="005379CB"/>
    <w:rsid w:val="00543C1E"/>
    <w:rsid w:val="0054488A"/>
    <w:rsid w:val="00550F5A"/>
    <w:rsid w:val="00562E17"/>
    <w:rsid w:val="00566792"/>
    <w:rsid w:val="00570614"/>
    <w:rsid w:val="0057271A"/>
    <w:rsid w:val="00572985"/>
    <w:rsid w:val="00577751"/>
    <w:rsid w:val="005818B2"/>
    <w:rsid w:val="00582135"/>
    <w:rsid w:val="00587549"/>
    <w:rsid w:val="00593302"/>
    <w:rsid w:val="005943DC"/>
    <w:rsid w:val="0059705C"/>
    <w:rsid w:val="00597F9B"/>
    <w:rsid w:val="005A0140"/>
    <w:rsid w:val="005A3B65"/>
    <w:rsid w:val="005A45FD"/>
    <w:rsid w:val="005A580A"/>
    <w:rsid w:val="005B325E"/>
    <w:rsid w:val="005B38C8"/>
    <w:rsid w:val="005C6618"/>
    <w:rsid w:val="005E06B5"/>
    <w:rsid w:val="005F372C"/>
    <w:rsid w:val="005F4493"/>
    <w:rsid w:val="005F5452"/>
    <w:rsid w:val="005F70F8"/>
    <w:rsid w:val="006041FD"/>
    <w:rsid w:val="00605C43"/>
    <w:rsid w:val="00610E5C"/>
    <w:rsid w:val="00613878"/>
    <w:rsid w:val="00614B4E"/>
    <w:rsid w:val="00615FB3"/>
    <w:rsid w:val="006253EA"/>
    <w:rsid w:val="0062651C"/>
    <w:rsid w:val="006267C2"/>
    <w:rsid w:val="006277F9"/>
    <w:rsid w:val="00627819"/>
    <w:rsid w:val="0063299C"/>
    <w:rsid w:val="00637B8B"/>
    <w:rsid w:val="0064031F"/>
    <w:rsid w:val="00640F12"/>
    <w:rsid w:val="006411B8"/>
    <w:rsid w:val="006508F1"/>
    <w:rsid w:val="00651609"/>
    <w:rsid w:val="0065504A"/>
    <w:rsid w:val="00660B74"/>
    <w:rsid w:val="00671636"/>
    <w:rsid w:val="00673009"/>
    <w:rsid w:val="00674F8B"/>
    <w:rsid w:val="006755B8"/>
    <w:rsid w:val="00683071"/>
    <w:rsid w:val="006858A4"/>
    <w:rsid w:val="00687C78"/>
    <w:rsid w:val="00692D63"/>
    <w:rsid w:val="006956D9"/>
    <w:rsid w:val="006958DC"/>
    <w:rsid w:val="006A12FE"/>
    <w:rsid w:val="006A3397"/>
    <w:rsid w:val="006A43CE"/>
    <w:rsid w:val="006B2626"/>
    <w:rsid w:val="006B562C"/>
    <w:rsid w:val="006C3230"/>
    <w:rsid w:val="006C4102"/>
    <w:rsid w:val="006C43D7"/>
    <w:rsid w:val="006C4D93"/>
    <w:rsid w:val="006C4FC1"/>
    <w:rsid w:val="006D2BC2"/>
    <w:rsid w:val="006D3A11"/>
    <w:rsid w:val="006D41D3"/>
    <w:rsid w:val="006D53DB"/>
    <w:rsid w:val="006D6FB9"/>
    <w:rsid w:val="006D79B3"/>
    <w:rsid w:val="006E01D6"/>
    <w:rsid w:val="006E23C2"/>
    <w:rsid w:val="006E28BE"/>
    <w:rsid w:val="006E34D3"/>
    <w:rsid w:val="006E5405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4DA"/>
    <w:rsid w:val="007263BB"/>
    <w:rsid w:val="00730A89"/>
    <w:rsid w:val="00734383"/>
    <w:rsid w:val="00735C6C"/>
    <w:rsid w:val="00737708"/>
    <w:rsid w:val="00742F3B"/>
    <w:rsid w:val="00743456"/>
    <w:rsid w:val="007523F6"/>
    <w:rsid w:val="0075240A"/>
    <w:rsid w:val="0075272E"/>
    <w:rsid w:val="00755A87"/>
    <w:rsid w:val="00756153"/>
    <w:rsid w:val="0075616F"/>
    <w:rsid w:val="00757087"/>
    <w:rsid w:val="007604F5"/>
    <w:rsid w:val="00762DCB"/>
    <w:rsid w:val="00766F70"/>
    <w:rsid w:val="00772AB4"/>
    <w:rsid w:val="0077323C"/>
    <w:rsid w:val="00775285"/>
    <w:rsid w:val="0077657C"/>
    <w:rsid w:val="007807D0"/>
    <w:rsid w:val="00783F18"/>
    <w:rsid w:val="00783F7F"/>
    <w:rsid w:val="007867C9"/>
    <w:rsid w:val="00794177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E6476"/>
    <w:rsid w:val="007F07B7"/>
    <w:rsid w:val="007F6224"/>
    <w:rsid w:val="008037E5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1793"/>
    <w:rsid w:val="00832130"/>
    <w:rsid w:val="00832EA4"/>
    <w:rsid w:val="00835F1F"/>
    <w:rsid w:val="008407D7"/>
    <w:rsid w:val="008432E9"/>
    <w:rsid w:val="0084353C"/>
    <w:rsid w:val="00845498"/>
    <w:rsid w:val="008518C4"/>
    <w:rsid w:val="00856AB8"/>
    <w:rsid w:val="00861207"/>
    <w:rsid w:val="00865759"/>
    <w:rsid w:val="00866496"/>
    <w:rsid w:val="00867DEC"/>
    <w:rsid w:val="008745C6"/>
    <w:rsid w:val="00881DE5"/>
    <w:rsid w:val="008973A2"/>
    <w:rsid w:val="008A3DEC"/>
    <w:rsid w:val="008B1249"/>
    <w:rsid w:val="008B3829"/>
    <w:rsid w:val="008B6F53"/>
    <w:rsid w:val="008C004A"/>
    <w:rsid w:val="008C19EA"/>
    <w:rsid w:val="008C3C8E"/>
    <w:rsid w:val="008C5CB3"/>
    <w:rsid w:val="008D1A64"/>
    <w:rsid w:val="008D6586"/>
    <w:rsid w:val="008D69B6"/>
    <w:rsid w:val="008E06A6"/>
    <w:rsid w:val="008E09A9"/>
    <w:rsid w:val="008E5249"/>
    <w:rsid w:val="008F35E8"/>
    <w:rsid w:val="008F3C42"/>
    <w:rsid w:val="008F40CE"/>
    <w:rsid w:val="00900A31"/>
    <w:rsid w:val="00905EAE"/>
    <w:rsid w:val="00906D5E"/>
    <w:rsid w:val="009119A5"/>
    <w:rsid w:val="00911BAB"/>
    <w:rsid w:val="00914A1A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50539"/>
    <w:rsid w:val="00951428"/>
    <w:rsid w:val="00951E07"/>
    <w:rsid w:val="0095444D"/>
    <w:rsid w:val="00956AED"/>
    <w:rsid w:val="009653FA"/>
    <w:rsid w:val="009729DF"/>
    <w:rsid w:val="00976477"/>
    <w:rsid w:val="009779E5"/>
    <w:rsid w:val="00985599"/>
    <w:rsid w:val="00985866"/>
    <w:rsid w:val="009875DC"/>
    <w:rsid w:val="00997C3F"/>
    <w:rsid w:val="00997E99"/>
    <w:rsid w:val="009A0B4C"/>
    <w:rsid w:val="009A308D"/>
    <w:rsid w:val="009A4F9A"/>
    <w:rsid w:val="009A65D5"/>
    <w:rsid w:val="009A7A04"/>
    <w:rsid w:val="009B4473"/>
    <w:rsid w:val="009B7208"/>
    <w:rsid w:val="009D0EC5"/>
    <w:rsid w:val="009D381A"/>
    <w:rsid w:val="009D6398"/>
    <w:rsid w:val="009D73F6"/>
    <w:rsid w:val="009D7457"/>
    <w:rsid w:val="009E0991"/>
    <w:rsid w:val="009E4D9C"/>
    <w:rsid w:val="009E6C5D"/>
    <w:rsid w:val="009F066D"/>
    <w:rsid w:val="009F1FC7"/>
    <w:rsid w:val="009F26D3"/>
    <w:rsid w:val="009F2893"/>
    <w:rsid w:val="009F6B09"/>
    <w:rsid w:val="00A0074B"/>
    <w:rsid w:val="00A067F8"/>
    <w:rsid w:val="00A15171"/>
    <w:rsid w:val="00A164BB"/>
    <w:rsid w:val="00A232F9"/>
    <w:rsid w:val="00A41B93"/>
    <w:rsid w:val="00A42AE9"/>
    <w:rsid w:val="00A456E9"/>
    <w:rsid w:val="00A46709"/>
    <w:rsid w:val="00A5121D"/>
    <w:rsid w:val="00A56CDF"/>
    <w:rsid w:val="00A60267"/>
    <w:rsid w:val="00A63246"/>
    <w:rsid w:val="00A648FE"/>
    <w:rsid w:val="00A7263C"/>
    <w:rsid w:val="00A83DC6"/>
    <w:rsid w:val="00A84C57"/>
    <w:rsid w:val="00A84C6D"/>
    <w:rsid w:val="00A85D59"/>
    <w:rsid w:val="00A8605D"/>
    <w:rsid w:val="00A9255E"/>
    <w:rsid w:val="00A930B4"/>
    <w:rsid w:val="00A9385B"/>
    <w:rsid w:val="00A96851"/>
    <w:rsid w:val="00AA6625"/>
    <w:rsid w:val="00AB0F76"/>
    <w:rsid w:val="00AB204D"/>
    <w:rsid w:val="00AB7CBE"/>
    <w:rsid w:val="00AC17A8"/>
    <w:rsid w:val="00AC27E3"/>
    <w:rsid w:val="00AC6D18"/>
    <w:rsid w:val="00AC78B7"/>
    <w:rsid w:val="00AD4570"/>
    <w:rsid w:val="00AD4AF6"/>
    <w:rsid w:val="00AD60B0"/>
    <w:rsid w:val="00AD6F42"/>
    <w:rsid w:val="00AE0679"/>
    <w:rsid w:val="00AE140E"/>
    <w:rsid w:val="00AE2B89"/>
    <w:rsid w:val="00AE726E"/>
    <w:rsid w:val="00AE7DD4"/>
    <w:rsid w:val="00B00416"/>
    <w:rsid w:val="00B007DF"/>
    <w:rsid w:val="00B0143A"/>
    <w:rsid w:val="00B07D5A"/>
    <w:rsid w:val="00B124E1"/>
    <w:rsid w:val="00B135C6"/>
    <w:rsid w:val="00B14A74"/>
    <w:rsid w:val="00B2164F"/>
    <w:rsid w:val="00B2308D"/>
    <w:rsid w:val="00B2415C"/>
    <w:rsid w:val="00B26729"/>
    <w:rsid w:val="00B2697F"/>
    <w:rsid w:val="00B27065"/>
    <w:rsid w:val="00B30B9B"/>
    <w:rsid w:val="00B30E5D"/>
    <w:rsid w:val="00B33CEB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63702"/>
    <w:rsid w:val="00B6382C"/>
    <w:rsid w:val="00B67C2F"/>
    <w:rsid w:val="00B763F6"/>
    <w:rsid w:val="00B80934"/>
    <w:rsid w:val="00B80BC7"/>
    <w:rsid w:val="00B81442"/>
    <w:rsid w:val="00B85A6E"/>
    <w:rsid w:val="00B87593"/>
    <w:rsid w:val="00B90054"/>
    <w:rsid w:val="00B91C43"/>
    <w:rsid w:val="00B94E70"/>
    <w:rsid w:val="00B96E28"/>
    <w:rsid w:val="00BA4B47"/>
    <w:rsid w:val="00BB00BD"/>
    <w:rsid w:val="00BB0A78"/>
    <w:rsid w:val="00BB109D"/>
    <w:rsid w:val="00BC2CEF"/>
    <w:rsid w:val="00BC5411"/>
    <w:rsid w:val="00BC6940"/>
    <w:rsid w:val="00BC70EF"/>
    <w:rsid w:val="00BD14DD"/>
    <w:rsid w:val="00BD249E"/>
    <w:rsid w:val="00BD3E60"/>
    <w:rsid w:val="00BD5387"/>
    <w:rsid w:val="00BE00AB"/>
    <w:rsid w:val="00BE28C1"/>
    <w:rsid w:val="00BE680A"/>
    <w:rsid w:val="00BE7D77"/>
    <w:rsid w:val="00BF2F31"/>
    <w:rsid w:val="00BF43C2"/>
    <w:rsid w:val="00BF6FA1"/>
    <w:rsid w:val="00BF7EF9"/>
    <w:rsid w:val="00C06041"/>
    <w:rsid w:val="00C10A8F"/>
    <w:rsid w:val="00C12F1F"/>
    <w:rsid w:val="00C13949"/>
    <w:rsid w:val="00C17005"/>
    <w:rsid w:val="00C21504"/>
    <w:rsid w:val="00C24E39"/>
    <w:rsid w:val="00C301C0"/>
    <w:rsid w:val="00C33BAC"/>
    <w:rsid w:val="00C3486F"/>
    <w:rsid w:val="00C45271"/>
    <w:rsid w:val="00C46981"/>
    <w:rsid w:val="00C519F7"/>
    <w:rsid w:val="00C529E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703CE"/>
    <w:rsid w:val="00C73302"/>
    <w:rsid w:val="00C73DA7"/>
    <w:rsid w:val="00C76312"/>
    <w:rsid w:val="00C92244"/>
    <w:rsid w:val="00C92882"/>
    <w:rsid w:val="00C92C07"/>
    <w:rsid w:val="00C9667E"/>
    <w:rsid w:val="00C96ED2"/>
    <w:rsid w:val="00CA1386"/>
    <w:rsid w:val="00CA18C7"/>
    <w:rsid w:val="00CA18EF"/>
    <w:rsid w:val="00CA23C7"/>
    <w:rsid w:val="00CA27EB"/>
    <w:rsid w:val="00CB013F"/>
    <w:rsid w:val="00CB7C33"/>
    <w:rsid w:val="00CC0B5C"/>
    <w:rsid w:val="00CC291B"/>
    <w:rsid w:val="00CC3DF2"/>
    <w:rsid w:val="00CC4931"/>
    <w:rsid w:val="00CD1181"/>
    <w:rsid w:val="00CD172E"/>
    <w:rsid w:val="00CE0419"/>
    <w:rsid w:val="00CE411A"/>
    <w:rsid w:val="00CE4867"/>
    <w:rsid w:val="00CE6048"/>
    <w:rsid w:val="00CE66D5"/>
    <w:rsid w:val="00CE7CBA"/>
    <w:rsid w:val="00CF7FEA"/>
    <w:rsid w:val="00D010A4"/>
    <w:rsid w:val="00D11786"/>
    <w:rsid w:val="00D11A9F"/>
    <w:rsid w:val="00D12B9A"/>
    <w:rsid w:val="00D1779F"/>
    <w:rsid w:val="00D22076"/>
    <w:rsid w:val="00D22842"/>
    <w:rsid w:val="00D231E7"/>
    <w:rsid w:val="00D25986"/>
    <w:rsid w:val="00D259C3"/>
    <w:rsid w:val="00D271D5"/>
    <w:rsid w:val="00D30037"/>
    <w:rsid w:val="00D34910"/>
    <w:rsid w:val="00D35691"/>
    <w:rsid w:val="00D35C5C"/>
    <w:rsid w:val="00D37219"/>
    <w:rsid w:val="00D37664"/>
    <w:rsid w:val="00D3780C"/>
    <w:rsid w:val="00D4003D"/>
    <w:rsid w:val="00D41676"/>
    <w:rsid w:val="00D436DE"/>
    <w:rsid w:val="00D46C57"/>
    <w:rsid w:val="00D50FEE"/>
    <w:rsid w:val="00D513B4"/>
    <w:rsid w:val="00D52238"/>
    <w:rsid w:val="00D5273D"/>
    <w:rsid w:val="00D52E50"/>
    <w:rsid w:val="00D546C3"/>
    <w:rsid w:val="00D57440"/>
    <w:rsid w:val="00D57BE5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A41E9"/>
    <w:rsid w:val="00DB1723"/>
    <w:rsid w:val="00DB3A52"/>
    <w:rsid w:val="00DB4AC0"/>
    <w:rsid w:val="00DB5F2F"/>
    <w:rsid w:val="00DC0792"/>
    <w:rsid w:val="00DC2BCB"/>
    <w:rsid w:val="00DC351E"/>
    <w:rsid w:val="00DD0216"/>
    <w:rsid w:val="00DD0C84"/>
    <w:rsid w:val="00DD1DC8"/>
    <w:rsid w:val="00DD6417"/>
    <w:rsid w:val="00DE128F"/>
    <w:rsid w:val="00DE15C9"/>
    <w:rsid w:val="00DE3575"/>
    <w:rsid w:val="00DE3F27"/>
    <w:rsid w:val="00DE585C"/>
    <w:rsid w:val="00E027A9"/>
    <w:rsid w:val="00E06708"/>
    <w:rsid w:val="00E10C20"/>
    <w:rsid w:val="00E11B5A"/>
    <w:rsid w:val="00E13D7C"/>
    <w:rsid w:val="00E2172B"/>
    <w:rsid w:val="00E21BCE"/>
    <w:rsid w:val="00E24463"/>
    <w:rsid w:val="00E26D74"/>
    <w:rsid w:val="00E27B73"/>
    <w:rsid w:val="00E30CB4"/>
    <w:rsid w:val="00E31D39"/>
    <w:rsid w:val="00E31EE7"/>
    <w:rsid w:val="00E33290"/>
    <w:rsid w:val="00E336CA"/>
    <w:rsid w:val="00E34382"/>
    <w:rsid w:val="00E35BD1"/>
    <w:rsid w:val="00E40F82"/>
    <w:rsid w:val="00E4154E"/>
    <w:rsid w:val="00E425ED"/>
    <w:rsid w:val="00E44DE7"/>
    <w:rsid w:val="00E454F6"/>
    <w:rsid w:val="00E45DBF"/>
    <w:rsid w:val="00E4627B"/>
    <w:rsid w:val="00E47A0E"/>
    <w:rsid w:val="00E550AE"/>
    <w:rsid w:val="00E5745E"/>
    <w:rsid w:val="00E650CA"/>
    <w:rsid w:val="00E66441"/>
    <w:rsid w:val="00E713E8"/>
    <w:rsid w:val="00E721CE"/>
    <w:rsid w:val="00E80C0F"/>
    <w:rsid w:val="00E80C73"/>
    <w:rsid w:val="00E844D6"/>
    <w:rsid w:val="00E948BA"/>
    <w:rsid w:val="00E9746B"/>
    <w:rsid w:val="00E97691"/>
    <w:rsid w:val="00EA24C5"/>
    <w:rsid w:val="00EA5877"/>
    <w:rsid w:val="00EA58C7"/>
    <w:rsid w:val="00EB39F1"/>
    <w:rsid w:val="00EB4C2E"/>
    <w:rsid w:val="00EB547D"/>
    <w:rsid w:val="00EB6750"/>
    <w:rsid w:val="00EC2DFC"/>
    <w:rsid w:val="00EC69A6"/>
    <w:rsid w:val="00ED07E3"/>
    <w:rsid w:val="00ED0931"/>
    <w:rsid w:val="00ED34C4"/>
    <w:rsid w:val="00ED5C73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5CB"/>
    <w:rsid w:val="00F158DF"/>
    <w:rsid w:val="00F161D1"/>
    <w:rsid w:val="00F21A7A"/>
    <w:rsid w:val="00F23273"/>
    <w:rsid w:val="00F2591C"/>
    <w:rsid w:val="00F358B3"/>
    <w:rsid w:val="00F36941"/>
    <w:rsid w:val="00F405A9"/>
    <w:rsid w:val="00F41926"/>
    <w:rsid w:val="00F43417"/>
    <w:rsid w:val="00F441CA"/>
    <w:rsid w:val="00F459BC"/>
    <w:rsid w:val="00F46F4B"/>
    <w:rsid w:val="00F47849"/>
    <w:rsid w:val="00F5146A"/>
    <w:rsid w:val="00F51BCF"/>
    <w:rsid w:val="00F55908"/>
    <w:rsid w:val="00F5684A"/>
    <w:rsid w:val="00F64686"/>
    <w:rsid w:val="00F65C77"/>
    <w:rsid w:val="00F705D8"/>
    <w:rsid w:val="00F71737"/>
    <w:rsid w:val="00F72515"/>
    <w:rsid w:val="00F744A9"/>
    <w:rsid w:val="00F747C1"/>
    <w:rsid w:val="00F7584E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B0221"/>
    <w:rsid w:val="00FB2324"/>
    <w:rsid w:val="00FB2864"/>
    <w:rsid w:val="00FB6074"/>
    <w:rsid w:val="00FB7197"/>
    <w:rsid w:val="00FB72DA"/>
    <w:rsid w:val="00FC1C3F"/>
    <w:rsid w:val="00FD19A3"/>
    <w:rsid w:val="00FD2FFA"/>
    <w:rsid w:val="00FD53D1"/>
    <w:rsid w:val="00FD7075"/>
    <w:rsid w:val="00FF1188"/>
    <w:rsid w:val="00FF522E"/>
    <w:rsid w:val="00FF5C84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semiHidden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Default">
    <w:name w:val="Default"/>
    <w:rsid w:val="00D400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763F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763F6"/>
    <w:pPr>
      <w:widowControl w:val="0"/>
    </w:pPr>
    <w:rPr>
      <w:kern w:val="0"/>
      <w:sz w:val="22"/>
      <w:lang w:eastAsia="en-US"/>
    </w:rPr>
  </w:style>
  <w:style w:type="paragraph" w:customStyle="1" w:styleId="Normal1">
    <w:name w:val="Normal1"/>
    <w:rsid w:val="00DE3F27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07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1568-D687-42C8-9929-E4595EB1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694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1881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73</cp:revision>
  <dcterms:created xsi:type="dcterms:W3CDTF">2016-10-13T01:12:00Z</dcterms:created>
  <dcterms:modified xsi:type="dcterms:W3CDTF">2018-09-03T08:09:00Z</dcterms:modified>
</cp:coreProperties>
</file>